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9CBF" w14:textId="77777777" w:rsidR="00AE5538" w:rsidRDefault="00AE553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63A6">
        <w:t>5</w:t>
      </w:r>
      <w:r>
        <w:rPr>
          <w:rFonts w:hint="eastAsia"/>
        </w:rPr>
        <w:t>条関係</w:t>
      </w:r>
      <w:r>
        <w:t>)</w:t>
      </w:r>
    </w:p>
    <w:p w14:paraId="461F43CC" w14:textId="77777777" w:rsidR="00AE5538" w:rsidRDefault="00AE5538"/>
    <w:p w14:paraId="3878BEFA" w14:textId="77777777" w:rsidR="00AE5538" w:rsidRDefault="00AE5538">
      <w:pPr>
        <w:jc w:val="center"/>
      </w:pPr>
      <w:r>
        <w:rPr>
          <w:rFonts w:hint="eastAsia"/>
        </w:rPr>
        <w:t>松川町工場等設置事業補助金交付申請書</w:t>
      </w:r>
    </w:p>
    <w:p w14:paraId="0B435CCF" w14:textId="77777777" w:rsidR="00AE5538" w:rsidRDefault="00AE5538">
      <w:pPr>
        <w:jc w:val="right"/>
      </w:pPr>
      <w:r>
        <w:rPr>
          <w:rFonts w:hint="eastAsia"/>
        </w:rPr>
        <w:t xml:space="preserve">年　　月　　日　　</w:t>
      </w:r>
    </w:p>
    <w:p w14:paraId="324C1876" w14:textId="77777777" w:rsidR="00AE5538" w:rsidRDefault="001E29FF">
      <w:r>
        <w:rPr>
          <w:rFonts w:hint="eastAsia"/>
        </w:rPr>
        <w:t xml:space="preserve">　松川町長</w:t>
      </w:r>
    </w:p>
    <w:p w14:paraId="2C53479A" w14:textId="77777777" w:rsidR="00AE5538" w:rsidRDefault="00AE5538">
      <w:pPr>
        <w:jc w:val="right"/>
      </w:pPr>
      <w:r>
        <w:rPr>
          <w:rFonts w:hint="eastAsia"/>
        </w:rPr>
        <w:t xml:space="preserve">申請者　住所又は所在地　　　　　　　</w:t>
      </w:r>
    </w:p>
    <w:p w14:paraId="11EEA588" w14:textId="77777777" w:rsidR="00AE5538" w:rsidRDefault="00AE5538">
      <w:pPr>
        <w:jc w:val="right"/>
      </w:pPr>
      <w:r>
        <w:rPr>
          <w:rFonts w:hint="eastAsia"/>
        </w:rPr>
        <w:t xml:space="preserve">事業所名　　　　　　　　　　</w:t>
      </w:r>
    </w:p>
    <w:p w14:paraId="0B5109EF" w14:textId="43EEC690" w:rsidR="00AE5538" w:rsidRDefault="00217F1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C6D01B" wp14:editId="5EA6E6BD">
                <wp:simplePos x="0" y="0"/>
                <wp:positionH relativeFrom="column">
                  <wp:posOffset>4919980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644382909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BDDCA" id="Oval 2" o:spid="_x0000_s1026" style="position:absolute;margin-left:387.4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" o:allowincell="f" filled="f" strokeweight=".5pt">
                <o:lock v:ext="edit" aspectratio="t"/>
              </v:oval>
            </w:pict>
          </mc:Fallback>
        </mc:AlternateContent>
      </w:r>
      <w:r w:rsidR="00AE5538">
        <w:rPr>
          <w:rFonts w:hint="eastAsia"/>
        </w:rPr>
        <w:t>代表者氏名</w:t>
      </w:r>
      <w:r w:rsidR="00AE5538">
        <w:rPr>
          <w:rFonts w:hint="eastAsia"/>
          <w:u w:val="single"/>
        </w:rPr>
        <w:t xml:space="preserve">　　　　　　　　　　</w:t>
      </w:r>
      <w:r w:rsidR="00AE5538">
        <w:rPr>
          <w:rFonts w:hint="eastAsia"/>
        </w:rPr>
        <w:t xml:space="preserve">印　　</w:t>
      </w:r>
    </w:p>
    <w:p w14:paraId="3EF6B9CA" w14:textId="77777777" w:rsidR="00AE5538" w:rsidRDefault="00AE5538"/>
    <w:p w14:paraId="1A425B6B" w14:textId="77777777" w:rsidR="00AE5538" w:rsidRDefault="00AE5538">
      <w:r>
        <w:rPr>
          <w:rFonts w:hint="eastAsia"/>
        </w:rPr>
        <w:t xml:space="preserve">　松川町工場等設置事業の補助金　　　　　　　　　円を交付されるよう下記のとおり申請します。</w:t>
      </w:r>
    </w:p>
    <w:p w14:paraId="7EB9D3F6" w14:textId="77777777" w:rsidR="00AE5538" w:rsidRDefault="00AE5538">
      <w:pPr>
        <w:jc w:val="center"/>
      </w:pPr>
      <w:r>
        <w:rPr>
          <w:rFonts w:hint="eastAsia"/>
        </w:rPr>
        <w:t>記</w:t>
      </w:r>
    </w:p>
    <w:p w14:paraId="3A057822" w14:textId="77777777" w:rsidR="00AE5538" w:rsidRDefault="00AE55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AE5538" w14:paraId="2EFB4AA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30" w:type="dxa"/>
            <w:vAlign w:val="center"/>
          </w:tcPr>
          <w:p w14:paraId="7EDE7C40" w14:textId="77777777" w:rsidR="00AE5538" w:rsidRDefault="00AE5538">
            <w:r>
              <w:t>1</w:t>
            </w:r>
            <w:r>
              <w:rPr>
                <w:rFonts w:hint="eastAsia"/>
              </w:rPr>
              <w:t xml:space="preserve">　申請資産の所在地</w:t>
            </w:r>
          </w:p>
        </w:tc>
        <w:tc>
          <w:tcPr>
            <w:tcW w:w="5775" w:type="dxa"/>
            <w:vAlign w:val="center"/>
          </w:tcPr>
          <w:p w14:paraId="3851A387" w14:textId="77777777" w:rsidR="00AE5538" w:rsidRDefault="00AE5538">
            <w:r>
              <w:rPr>
                <w:rFonts w:hint="eastAsia"/>
              </w:rPr>
              <w:t>松川町</w:t>
            </w:r>
          </w:p>
        </w:tc>
      </w:tr>
      <w:tr w:rsidR="00AE5538" w14:paraId="02DF43D9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730" w:type="dxa"/>
            <w:vAlign w:val="center"/>
          </w:tcPr>
          <w:p w14:paraId="796CF0D7" w14:textId="77777777" w:rsidR="00AE5538" w:rsidRDefault="00AE5538">
            <w:r>
              <w:t>2</w:t>
            </w:r>
            <w:r>
              <w:rPr>
                <w:rFonts w:hint="eastAsia"/>
              </w:rPr>
              <w:t xml:space="preserve">　投下固定資産総額</w:t>
            </w:r>
          </w:p>
        </w:tc>
        <w:tc>
          <w:tcPr>
            <w:tcW w:w="5775" w:type="dxa"/>
            <w:vAlign w:val="center"/>
          </w:tcPr>
          <w:p w14:paraId="63605D11" w14:textId="77777777" w:rsidR="00AE5538" w:rsidRPr="009D1959" w:rsidRDefault="00AE5538">
            <w:r>
              <w:rPr>
                <w:rFonts w:hint="eastAsia"/>
              </w:rPr>
              <w:t>投下固定資産　工場等建物　　　　　　　　　　千円</w:t>
            </w:r>
          </w:p>
        </w:tc>
      </w:tr>
      <w:tr w:rsidR="00AE5538" w14:paraId="3D10A5D7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730" w:type="dxa"/>
            <w:vAlign w:val="center"/>
          </w:tcPr>
          <w:p w14:paraId="4A3A9A2C" w14:textId="77777777" w:rsidR="00AE5538" w:rsidRDefault="00AE5538">
            <w:pPr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補助対象資産の</w:t>
            </w:r>
            <w:r>
              <w:rPr>
                <w:rFonts w:hint="eastAsia"/>
                <w:spacing w:val="210"/>
              </w:rPr>
              <w:t>固</w:t>
            </w:r>
            <w:r>
              <w:rPr>
                <w:rFonts w:hint="eastAsia"/>
              </w:rPr>
              <w:t>定資産税年額</w:t>
            </w:r>
          </w:p>
        </w:tc>
        <w:tc>
          <w:tcPr>
            <w:tcW w:w="5775" w:type="dxa"/>
            <w:vAlign w:val="center"/>
          </w:tcPr>
          <w:p w14:paraId="4539689F" w14:textId="77777777" w:rsidR="00AE5538" w:rsidRDefault="00AE5538">
            <w:r>
              <w:rPr>
                <w:rFonts w:hint="eastAsia"/>
              </w:rPr>
              <w:t>固定資産税額　工場等建物　　　　　　　　　　千円</w:t>
            </w:r>
          </w:p>
          <w:p w14:paraId="466F760D" w14:textId="77777777" w:rsidR="00AE5538" w:rsidRDefault="00AE5538">
            <w:r>
              <w:rPr>
                <w:rFonts w:hint="eastAsia"/>
              </w:rPr>
              <w:t xml:space="preserve">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年度分</w:t>
            </w:r>
            <w:r>
              <w:t>)</w:t>
            </w:r>
          </w:p>
        </w:tc>
      </w:tr>
      <w:tr w:rsidR="00AE5538" w14:paraId="27FA7E0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30" w:type="dxa"/>
            <w:vAlign w:val="center"/>
          </w:tcPr>
          <w:p w14:paraId="42B71022" w14:textId="77777777" w:rsidR="00AE5538" w:rsidRDefault="00AE5538">
            <w:r>
              <w:t>4</w:t>
            </w:r>
            <w:r>
              <w:rPr>
                <w:rFonts w:hint="eastAsia"/>
              </w:rPr>
              <w:t xml:space="preserve">　業種及び主要製品</w:t>
            </w:r>
          </w:p>
        </w:tc>
        <w:tc>
          <w:tcPr>
            <w:tcW w:w="5775" w:type="dxa"/>
            <w:vAlign w:val="center"/>
          </w:tcPr>
          <w:p w14:paraId="03F2B8D4" w14:textId="77777777" w:rsidR="00AE5538" w:rsidRDefault="00AE5538">
            <w:r>
              <w:rPr>
                <w:rFonts w:hint="eastAsia"/>
              </w:rPr>
              <w:t>業種</w:t>
            </w:r>
          </w:p>
          <w:p w14:paraId="11A953A4" w14:textId="77777777" w:rsidR="00AE5538" w:rsidRDefault="00AE5538">
            <w:r>
              <w:rPr>
                <w:rFonts w:hint="eastAsia"/>
              </w:rPr>
              <w:t>主要製品</w:t>
            </w:r>
          </w:p>
        </w:tc>
      </w:tr>
      <w:tr w:rsidR="00AE5538" w14:paraId="60150D1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30" w:type="dxa"/>
            <w:vAlign w:val="center"/>
          </w:tcPr>
          <w:p w14:paraId="4FC12536" w14:textId="77777777" w:rsidR="00AE5538" w:rsidRDefault="00AE5538">
            <w:r>
              <w:t>5</w:t>
            </w:r>
            <w:r>
              <w:rPr>
                <w:rFonts w:hint="eastAsia"/>
              </w:rPr>
              <w:t xml:space="preserve">　資本金</w:t>
            </w:r>
          </w:p>
        </w:tc>
        <w:tc>
          <w:tcPr>
            <w:tcW w:w="5775" w:type="dxa"/>
            <w:vAlign w:val="center"/>
          </w:tcPr>
          <w:p w14:paraId="3FBD6694" w14:textId="77777777" w:rsidR="00AE5538" w:rsidRDefault="00AE5538">
            <w:r>
              <w:rPr>
                <w:rFonts w:hint="eastAsia"/>
              </w:rPr>
              <w:t xml:space="preserve">　　　　　　　　万円</w:t>
            </w:r>
          </w:p>
        </w:tc>
      </w:tr>
      <w:tr w:rsidR="00AE5538" w14:paraId="227C672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30" w:type="dxa"/>
            <w:vAlign w:val="center"/>
          </w:tcPr>
          <w:p w14:paraId="22A2FBBA" w14:textId="77777777" w:rsidR="00AE5538" w:rsidRDefault="00AE5538">
            <w:r>
              <w:t>6</w:t>
            </w:r>
            <w:r>
              <w:rPr>
                <w:rFonts w:hint="eastAsia"/>
              </w:rPr>
              <w:t xml:space="preserve">　従業員数</w:t>
            </w:r>
          </w:p>
        </w:tc>
        <w:tc>
          <w:tcPr>
            <w:tcW w:w="5775" w:type="dxa"/>
            <w:vAlign w:val="center"/>
          </w:tcPr>
          <w:p w14:paraId="619FCB09" w14:textId="77777777" w:rsidR="00AE5538" w:rsidRDefault="00AE5538">
            <w:r>
              <w:rPr>
                <w:rFonts w:hint="eastAsia"/>
              </w:rPr>
              <w:t>常勤役員　　　人、常勤従業員　　　人</w:t>
            </w:r>
          </w:p>
          <w:p w14:paraId="4A3D0883" w14:textId="77777777" w:rsidR="00AE5538" w:rsidRDefault="00AE5538">
            <w:r>
              <w:rPr>
                <w:rFonts w:hint="eastAsia"/>
              </w:rPr>
              <w:t xml:space="preserve">　　　　　　　　　　　　　　　　　合計　　　　人</w:t>
            </w:r>
          </w:p>
        </w:tc>
      </w:tr>
    </w:tbl>
    <w:p w14:paraId="198EFE2B" w14:textId="77777777" w:rsidR="00AE5538" w:rsidRDefault="00AE5538">
      <w:r>
        <w:rPr>
          <w:rFonts w:hint="eastAsia"/>
        </w:rPr>
        <w:t>＊当申請に係る担当者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AE5538" w14:paraId="4A45DB3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14:paraId="1DB982C7" w14:textId="77777777" w:rsidR="00AE5538" w:rsidRDefault="00AE5538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70DAC6E2" w14:textId="77777777" w:rsidR="00AE5538" w:rsidRDefault="00AE5538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140CCDF5" w14:textId="77777777" w:rsidR="00AE5538" w:rsidRDefault="00AE5538">
            <w:pPr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</w:tr>
      <w:tr w:rsidR="00AE5538" w14:paraId="3DAFD87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35" w:type="dxa"/>
            <w:vAlign w:val="center"/>
          </w:tcPr>
          <w:p w14:paraId="74F88594" w14:textId="77777777" w:rsidR="00AE5538" w:rsidRDefault="00AE5538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7D297779" w14:textId="77777777" w:rsidR="00AE5538" w:rsidRDefault="00AE5538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AD94EC6" w14:textId="77777777" w:rsidR="00AE5538" w:rsidRDefault="00AE5538">
            <w:r>
              <w:rPr>
                <w:rFonts w:hint="eastAsia"/>
              </w:rPr>
              <w:t xml:space="preserve">　</w:t>
            </w:r>
          </w:p>
        </w:tc>
      </w:tr>
    </w:tbl>
    <w:p w14:paraId="1E106BEE" w14:textId="77777777" w:rsidR="00AE5538" w:rsidRDefault="00AE5538">
      <w:r>
        <w:rPr>
          <w:rFonts w:hint="eastAsia"/>
        </w:rPr>
        <w:t>※添付書類</w:t>
      </w:r>
    </w:p>
    <w:p w14:paraId="7709585B" w14:textId="77777777" w:rsidR="00AE5538" w:rsidRDefault="00AE553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決算書</w:t>
      </w:r>
      <w:r>
        <w:t>(</w:t>
      </w:r>
      <w:r>
        <w:rPr>
          <w:rFonts w:hint="eastAsia"/>
        </w:rPr>
        <w:t>直近のもの</w:t>
      </w:r>
      <w:r>
        <w:t>)</w:t>
      </w:r>
    </w:p>
    <w:p w14:paraId="3C8FA587" w14:textId="77777777" w:rsidR="00AE5538" w:rsidRDefault="00AE553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法人登記事項証明書及び定款</w:t>
      </w:r>
      <w:r>
        <w:t>(</w:t>
      </w:r>
      <w:r>
        <w:rPr>
          <w:rFonts w:hint="eastAsia"/>
        </w:rPr>
        <w:t>新規企業のみ</w:t>
      </w:r>
      <w:r>
        <w:t>)</w:t>
      </w:r>
    </w:p>
    <w:p w14:paraId="6DCDF94B" w14:textId="77777777" w:rsidR="00AE5538" w:rsidRDefault="00AE5538" w:rsidP="009D1959">
      <w:r>
        <w:br w:type="page"/>
      </w:r>
    </w:p>
    <w:p w14:paraId="11E19681" w14:textId="77777777" w:rsidR="00AE5538" w:rsidRDefault="009D1959">
      <w:r>
        <w:t>3</w:t>
      </w:r>
      <w:r w:rsidR="00AE5538">
        <w:rPr>
          <w:rFonts w:hint="eastAsia"/>
        </w:rPr>
        <w:t xml:space="preserve">　家屋等新増設の場合</w:t>
      </w:r>
      <w:r w:rsidR="00AE5538">
        <w:t>(</w:t>
      </w:r>
      <w:r w:rsidR="00AE5538">
        <w:rPr>
          <w:rFonts w:hint="eastAsia"/>
        </w:rPr>
        <w:t>初年度のみ添付</w:t>
      </w:r>
      <w:r w:rsidR="00AE5538">
        <w:t>)</w:t>
      </w:r>
    </w:p>
    <w:p w14:paraId="165787D7" w14:textId="77777777" w:rsidR="00AE5538" w:rsidRDefault="00AE553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建築確認通知・検査済証の写し</w:t>
      </w:r>
    </w:p>
    <w:p w14:paraId="370306B1" w14:textId="77777777" w:rsidR="00AE5538" w:rsidRDefault="00AE553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建物の配置図・平面図</w:t>
      </w:r>
      <w:r>
        <w:t>(</w:t>
      </w:r>
      <w:r>
        <w:rPr>
          <w:rFonts w:hint="eastAsia"/>
        </w:rPr>
        <w:t>設計事務所図面</w:t>
      </w:r>
      <w:r>
        <w:t>)</w:t>
      </w:r>
    </w:p>
    <w:p w14:paraId="0A248800" w14:textId="77777777" w:rsidR="00AE5538" w:rsidRDefault="00AE5538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建築工事請負契約書の写し</w:t>
      </w:r>
    </w:p>
    <w:p w14:paraId="3682175B" w14:textId="77777777" w:rsidR="00AE5538" w:rsidRPr="003626DA" w:rsidRDefault="009D1959">
      <w:r>
        <w:t>4</w:t>
      </w:r>
      <w:r w:rsidR="00AE5538">
        <w:rPr>
          <w:rFonts w:hint="eastAsia"/>
        </w:rPr>
        <w:t xml:space="preserve">　申請資産</w:t>
      </w:r>
      <w:r w:rsidR="00AE5538">
        <w:t>(</w:t>
      </w:r>
      <w:r w:rsidR="00AE5538">
        <w:rPr>
          <w:rFonts w:hint="eastAsia"/>
        </w:rPr>
        <w:t>建物</w:t>
      </w:r>
      <w:r w:rsidR="00AE5538">
        <w:t>)</w:t>
      </w:r>
      <w:r w:rsidR="00AE5538">
        <w:rPr>
          <w:rFonts w:hint="eastAsia"/>
        </w:rPr>
        <w:t>の写真</w:t>
      </w:r>
    </w:p>
    <w:sectPr w:rsidR="00AE5538" w:rsidRPr="003626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CC2C" w14:textId="77777777" w:rsidR="00A60081" w:rsidRDefault="00A60081" w:rsidP="00BE0F0E">
      <w:r>
        <w:separator/>
      </w:r>
    </w:p>
  </w:endnote>
  <w:endnote w:type="continuationSeparator" w:id="0">
    <w:p w14:paraId="14B0FF50" w14:textId="77777777" w:rsidR="00A60081" w:rsidRDefault="00A60081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749E" w14:textId="77777777" w:rsidR="00A60081" w:rsidRDefault="00A60081" w:rsidP="00BE0F0E">
      <w:r>
        <w:separator/>
      </w:r>
    </w:p>
  </w:footnote>
  <w:footnote w:type="continuationSeparator" w:id="0">
    <w:p w14:paraId="582E2388" w14:textId="77777777" w:rsidR="00A60081" w:rsidRDefault="00A60081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38"/>
    <w:rsid w:val="0003377C"/>
    <w:rsid w:val="001E29FF"/>
    <w:rsid w:val="00217F19"/>
    <w:rsid w:val="003626DA"/>
    <w:rsid w:val="00591A02"/>
    <w:rsid w:val="006E3C4C"/>
    <w:rsid w:val="009D1959"/>
    <w:rsid w:val="00A60081"/>
    <w:rsid w:val="00AE5538"/>
    <w:rsid w:val="00BE0F0E"/>
    <w:rsid w:val="00E963A6"/>
    <w:rsid w:val="00E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530D6"/>
  <w14:defaultImageDpi w14:val="0"/>
  <w15:docId w15:val="{5E4AFC22-0D8C-4500-8E25-27C5DF17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宮沢 健太郎</dc:creator>
  <cp:keywords/>
  <dc:description/>
  <cp:lastModifiedBy>宮沢 健太郎</cp:lastModifiedBy>
  <cp:revision>2</cp:revision>
  <dcterms:created xsi:type="dcterms:W3CDTF">2025-03-17T09:06:00Z</dcterms:created>
  <dcterms:modified xsi:type="dcterms:W3CDTF">2025-03-17T09:06:00Z</dcterms:modified>
</cp:coreProperties>
</file>